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1A" w:rsidRDefault="00506B85" w:rsidP="009C685D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</w:t>
      </w:r>
      <w:r w:rsidR="007A2F1A" w:rsidRPr="00AC4BAB">
        <w:rPr>
          <w:sz w:val="28"/>
          <w:szCs w:val="28"/>
        </w:rPr>
        <w:t xml:space="preserve">                                                                                                                                             Государственно</w:t>
      </w:r>
      <w:r>
        <w:rPr>
          <w:sz w:val="28"/>
          <w:szCs w:val="28"/>
        </w:rPr>
        <w:t>го</w:t>
      </w:r>
      <w:r w:rsidR="007A2F1A" w:rsidRPr="00AC4BAB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го</w:t>
      </w:r>
      <w:r w:rsidR="007A2F1A" w:rsidRPr="00AC4BAB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="007A2F1A" w:rsidRPr="00AC4BAB">
        <w:rPr>
          <w:sz w:val="28"/>
          <w:szCs w:val="28"/>
        </w:rPr>
        <w:t xml:space="preserve"> "Ачхой-Мартановское лесничество"</w:t>
      </w:r>
    </w:p>
    <w:p w:rsidR="00506B85" w:rsidRDefault="00506B85" w:rsidP="009C685D">
      <w:pPr>
        <w:rPr>
          <w:sz w:val="28"/>
          <w:szCs w:val="28"/>
        </w:rPr>
      </w:pPr>
      <w:bookmarkStart w:id="0" w:name="_GoBack"/>
      <w:bookmarkEnd w:id="0"/>
    </w:p>
    <w:tbl>
      <w:tblPr>
        <w:tblW w:w="9235" w:type="dxa"/>
        <w:tblInd w:w="87" w:type="dxa"/>
        <w:tblLook w:val="04A0" w:firstRow="1" w:lastRow="0" w:firstColumn="1" w:lastColumn="0" w:noHBand="0" w:noVBand="1"/>
      </w:tblPr>
      <w:tblGrid>
        <w:gridCol w:w="872"/>
        <w:gridCol w:w="5953"/>
        <w:gridCol w:w="2410"/>
      </w:tblGrid>
      <w:tr w:rsidR="00506B85" w:rsidRPr="00AC4BAB" w:rsidTr="00895130">
        <w:trPr>
          <w:trHeight w:val="109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85" w:rsidRPr="00AC4BAB" w:rsidRDefault="00506B85" w:rsidP="009C685D">
            <w:pPr>
              <w:jc w:val="center"/>
            </w:pPr>
            <w:r w:rsidRPr="00AC4BAB">
              <w:t xml:space="preserve">№ </w:t>
            </w:r>
          </w:p>
          <w:p w:rsidR="00506B85" w:rsidRPr="00AC4BAB" w:rsidRDefault="00506B85" w:rsidP="009C685D">
            <w:pPr>
              <w:jc w:val="center"/>
            </w:pPr>
            <w:r w:rsidRPr="00AC4BAB">
              <w:t>п/п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C" w:rsidRDefault="00506B85" w:rsidP="00455A79">
            <w:pPr>
              <w:jc w:val="center"/>
              <w:rPr>
                <w:b/>
                <w:bCs/>
              </w:rPr>
            </w:pPr>
            <w:r w:rsidRPr="00AC4BAB">
              <w:rPr>
                <w:b/>
                <w:bCs/>
              </w:rPr>
              <w:t xml:space="preserve">Должность   </w:t>
            </w:r>
          </w:p>
          <w:p w:rsidR="00506B85" w:rsidRPr="00AC4BAB" w:rsidRDefault="00506B85" w:rsidP="00455A79">
            <w:pPr>
              <w:jc w:val="center"/>
              <w:rPr>
                <w:b/>
                <w:bCs/>
              </w:rPr>
            </w:pPr>
            <w:r w:rsidRPr="00AC4BAB">
              <w:rPr>
                <w:b/>
                <w:bCs/>
              </w:rPr>
              <w:t>(специальность, профессия)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85" w:rsidRPr="00AC4BAB" w:rsidRDefault="00506B85" w:rsidP="004E30FC">
            <w:pPr>
              <w:jc w:val="center"/>
              <w:rPr>
                <w:b/>
                <w:bCs/>
              </w:rPr>
            </w:pPr>
            <w:r w:rsidRPr="00AC4BAB">
              <w:rPr>
                <w:b/>
                <w:bCs/>
              </w:rPr>
              <w:t>Кол</w:t>
            </w:r>
            <w:r w:rsidR="004E30FC">
              <w:rPr>
                <w:b/>
                <w:bCs/>
              </w:rPr>
              <w:t xml:space="preserve">ичество  </w:t>
            </w:r>
            <w:r w:rsidR="004E30FC" w:rsidRPr="00AC4BAB">
              <w:rPr>
                <w:b/>
                <w:bCs/>
              </w:rPr>
              <w:t>ед</w:t>
            </w:r>
            <w:r w:rsidR="004E30FC">
              <w:rPr>
                <w:b/>
                <w:bCs/>
              </w:rPr>
              <w:t>иниц</w:t>
            </w:r>
          </w:p>
        </w:tc>
      </w:tr>
      <w:tr w:rsidR="00506B85" w:rsidRPr="00AC4BAB" w:rsidTr="00895130">
        <w:trPr>
          <w:trHeight w:val="3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B85" w:rsidRPr="00AC4BAB" w:rsidRDefault="00506B85" w:rsidP="00C601BF">
            <w:pPr>
              <w:jc w:val="center"/>
              <w:rPr>
                <w:b/>
              </w:rPr>
            </w:pPr>
            <w:r w:rsidRPr="00AC4BAB">
              <w:rPr>
                <w:b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B85" w:rsidRPr="00AC4BAB" w:rsidRDefault="00506B85" w:rsidP="00C601BF">
            <w:pPr>
              <w:jc w:val="center"/>
              <w:rPr>
                <w:b/>
                <w:bCs/>
              </w:rPr>
            </w:pPr>
            <w:r w:rsidRPr="00AC4BAB">
              <w:rPr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B85" w:rsidRPr="00AC4BAB" w:rsidRDefault="00506B85" w:rsidP="00C601BF">
            <w:pPr>
              <w:jc w:val="center"/>
              <w:rPr>
                <w:b/>
                <w:bCs/>
              </w:rPr>
            </w:pPr>
            <w:r w:rsidRPr="00AC4BAB">
              <w:rPr>
                <w:b/>
                <w:bCs/>
              </w:rPr>
              <w:t>3</w:t>
            </w:r>
          </w:p>
        </w:tc>
      </w:tr>
      <w:tr w:rsidR="00506B85" w:rsidRPr="00AC4BAB" w:rsidTr="00895130">
        <w:trPr>
          <w:trHeight w:val="7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85" w:rsidRPr="00AC4BAB" w:rsidRDefault="00506B85" w:rsidP="00E24B35">
            <w:r w:rsidRPr="00AC4BAB"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B85" w:rsidRPr="00AC4BAB" w:rsidRDefault="00506B85" w:rsidP="00E24B35">
            <w:r w:rsidRPr="00AC4BAB">
              <w:t>Руководитель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B85" w:rsidRPr="00AC4BAB" w:rsidRDefault="00506B85" w:rsidP="00E24B35">
            <w:pPr>
              <w:jc w:val="center"/>
            </w:pPr>
            <w:r w:rsidRPr="00AC4BAB">
              <w:t>1</w:t>
            </w:r>
          </w:p>
        </w:tc>
      </w:tr>
      <w:tr w:rsidR="00506B85" w:rsidRPr="00AC4BAB" w:rsidTr="00895130">
        <w:trPr>
          <w:trHeight w:val="7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85" w:rsidRPr="00AC4BAB" w:rsidRDefault="00506B85" w:rsidP="00E24B35">
            <w:r w:rsidRPr="00AC4BAB"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B85" w:rsidRPr="00AC4BAB" w:rsidRDefault="00506B85" w:rsidP="00E24B35">
            <w:r w:rsidRPr="00AC4BAB">
              <w:t>Заместитель руководителя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B85" w:rsidRPr="00AC4BAB" w:rsidRDefault="00506B85" w:rsidP="00E24B35">
            <w:pPr>
              <w:jc w:val="center"/>
            </w:pPr>
            <w:r w:rsidRPr="00AC4BAB">
              <w:t>1</w:t>
            </w:r>
          </w:p>
        </w:tc>
      </w:tr>
      <w:tr w:rsidR="00506B85" w:rsidRPr="00AC4BAB" w:rsidTr="00895130">
        <w:trPr>
          <w:trHeight w:val="7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85" w:rsidRPr="00AC4BAB" w:rsidRDefault="00506B85" w:rsidP="00E24B35">
            <w:r w:rsidRPr="00AC4BAB"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B85" w:rsidRPr="00AC4BAB" w:rsidRDefault="00506B85" w:rsidP="00E24B35">
            <w:r w:rsidRPr="00AC4BAB">
              <w:t>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B85" w:rsidRPr="00AC4BAB" w:rsidRDefault="00506B85" w:rsidP="00E24B35">
            <w:pPr>
              <w:jc w:val="center"/>
            </w:pPr>
            <w:r w:rsidRPr="00AC4BAB">
              <w:t>1</w:t>
            </w:r>
          </w:p>
        </w:tc>
      </w:tr>
      <w:tr w:rsidR="00506B85" w:rsidRPr="00AC4BAB" w:rsidTr="00895130">
        <w:trPr>
          <w:trHeight w:val="7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85" w:rsidRPr="00AC4BAB" w:rsidRDefault="00506B85" w:rsidP="00E24B35">
            <w:r w:rsidRPr="00AC4BAB">
              <w:t>4-5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B85" w:rsidRPr="00AC4BAB" w:rsidRDefault="00506B85" w:rsidP="00E24B35">
            <w:r w:rsidRPr="00AC4BAB">
              <w:t>Участковый лесничий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B85" w:rsidRPr="00AC4BAB" w:rsidRDefault="00506B85" w:rsidP="00E24B35">
            <w:pPr>
              <w:jc w:val="center"/>
            </w:pPr>
            <w:r w:rsidRPr="00AC4BAB">
              <w:t>2</w:t>
            </w:r>
          </w:p>
        </w:tc>
      </w:tr>
      <w:tr w:rsidR="00506B85" w:rsidRPr="00AC4BAB" w:rsidTr="00895130">
        <w:trPr>
          <w:trHeight w:val="7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85" w:rsidRPr="00AC4BAB" w:rsidRDefault="00506B85" w:rsidP="00E24B35">
            <w:r>
              <w:t>6</w:t>
            </w:r>
            <w:r w:rsidRPr="00AC4BAB">
              <w:t>-1</w:t>
            </w:r>
            <w: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B85" w:rsidRPr="00AC4BAB" w:rsidRDefault="00506B85" w:rsidP="00E24B35">
            <w:r w:rsidRPr="00AC4BAB">
              <w:t>Мастер леса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B85" w:rsidRPr="00AC4BAB" w:rsidRDefault="00506B85" w:rsidP="00E24B35">
            <w:pPr>
              <w:jc w:val="center"/>
            </w:pPr>
            <w:r w:rsidRPr="00AC4BAB">
              <w:t>11</w:t>
            </w:r>
          </w:p>
        </w:tc>
      </w:tr>
      <w:tr w:rsidR="00506B85" w:rsidRPr="00AC4BAB" w:rsidTr="00895130">
        <w:trPr>
          <w:trHeight w:val="7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85" w:rsidRPr="00AC4BAB" w:rsidRDefault="00506B85" w:rsidP="00E24B35">
            <w:r>
              <w:t>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B85" w:rsidRPr="00AC4BAB" w:rsidRDefault="00506B85" w:rsidP="00E24B35">
            <w:r w:rsidRPr="00AC4BAB">
              <w:t>Инженер по охране и защите леса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B85" w:rsidRPr="00AC4BAB" w:rsidRDefault="00506B85" w:rsidP="00E24B35">
            <w:pPr>
              <w:jc w:val="center"/>
            </w:pPr>
            <w:r w:rsidRPr="00AC4BAB">
              <w:t>1</w:t>
            </w:r>
          </w:p>
        </w:tc>
      </w:tr>
      <w:tr w:rsidR="00506B85" w:rsidRPr="00AC4BAB" w:rsidTr="00895130">
        <w:trPr>
          <w:trHeight w:val="737"/>
        </w:trPr>
        <w:tc>
          <w:tcPr>
            <w:tcW w:w="6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85" w:rsidRPr="00AC4BAB" w:rsidRDefault="00506B85" w:rsidP="00E24B35">
            <w:pPr>
              <w:rPr>
                <w:b/>
                <w:bCs/>
              </w:rPr>
            </w:pPr>
            <w:r w:rsidRPr="00AC4BAB">
              <w:rPr>
                <w:b/>
                <w:bCs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B85" w:rsidRPr="00AC4BAB" w:rsidRDefault="00506B85" w:rsidP="00E24B35">
            <w:pPr>
              <w:jc w:val="center"/>
              <w:rPr>
                <w:b/>
                <w:bCs/>
              </w:rPr>
            </w:pPr>
            <w:r w:rsidRPr="00AC4BAB">
              <w:rPr>
                <w:b/>
                <w:bCs/>
              </w:rPr>
              <w:t>17</w:t>
            </w:r>
          </w:p>
        </w:tc>
      </w:tr>
    </w:tbl>
    <w:p w:rsidR="00AF6BA8" w:rsidRDefault="00AF6BA8" w:rsidP="00F31F73">
      <w:pPr>
        <w:rPr>
          <w:sz w:val="28"/>
          <w:szCs w:val="28"/>
        </w:rPr>
      </w:pPr>
    </w:p>
    <w:sectPr w:rsidR="00AF6BA8" w:rsidSect="006D17D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0118"/>
    <w:multiLevelType w:val="hybridMultilevel"/>
    <w:tmpl w:val="3B3CDBA0"/>
    <w:lvl w:ilvl="0" w:tplc="90627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F0E79"/>
    <w:multiLevelType w:val="hybridMultilevel"/>
    <w:tmpl w:val="D4881004"/>
    <w:lvl w:ilvl="0" w:tplc="90627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03D"/>
    <w:multiLevelType w:val="hybridMultilevel"/>
    <w:tmpl w:val="668ED6E0"/>
    <w:lvl w:ilvl="0" w:tplc="90627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AE0EA7"/>
    <w:multiLevelType w:val="hybridMultilevel"/>
    <w:tmpl w:val="CAC0B57C"/>
    <w:lvl w:ilvl="0" w:tplc="8CDC3CCC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4" w15:restartNumberingAfterBreak="0">
    <w:nsid w:val="45994485"/>
    <w:multiLevelType w:val="hybridMultilevel"/>
    <w:tmpl w:val="1616B4B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2AD4FD3"/>
    <w:multiLevelType w:val="hybridMultilevel"/>
    <w:tmpl w:val="199E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1134E"/>
    <w:multiLevelType w:val="hybridMultilevel"/>
    <w:tmpl w:val="2E0616F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06B5F"/>
    <w:multiLevelType w:val="hybridMultilevel"/>
    <w:tmpl w:val="98FECF98"/>
    <w:lvl w:ilvl="0" w:tplc="6C3CB02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7E2A6CC2"/>
    <w:multiLevelType w:val="hybridMultilevel"/>
    <w:tmpl w:val="2C04EB66"/>
    <w:lvl w:ilvl="0" w:tplc="90627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18E1"/>
    <w:rsid w:val="00031569"/>
    <w:rsid w:val="0006198A"/>
    <w:rsid w:val="00067041"/>
    <w:rsid w:val="0007510A"/>
    <w:rsid w:val="000824D0"/>
    <w:rsid w:val="0008668A"/>
    <w:rsid w:val="00093079"/>
    <w:rsid w:val="00094599"/>
    <w:rsid w:val="00097ED9"/>
    <w:rsid w:val="000A0CB1"/>
    <w:rsid w:val="000A1091"/>
    <w:rsid w:val="000B0B8E"/>
    <w:rsid w:val="000B0F65"/>
    <w:rsid w:val="000B271D"/>
    <w:rsid w:val="000C0094"/>
    <w:rsid w:val="000C53AC"/>
    <w:rsid w:val="000D08BB"/>
    <w:rsid w:val="000D18E1"/>
    <w:rsid w:val="000D5BE3"/>
    <w:rsid w:val="000D7BB2"/>
    <w:rsid w:val="000E1A08"/>
    <w:rsid w:val="000F05DE"/>
    <w:rsid w:val="0011074F"/>
    <w:rsid w:val="00127310"/>
    <w:rsid w:val="00130CBB"/>
    <w:rsid w:val="00131050"/>
    <w:rsid w:val="00134D9B"/>
    <w:rsid w:val="00154864"/>
    <w:rsid w:val="0015670F"/>
    <w:rsid w:val="00157040"/>
    <w:rsid w:val="00160403"/>
    <w:rsid w:val="00161DEC"/>
    <w:rsid w:val="00167873"/>
    <w:rsid w:val="00184310"/>
    <w:rsid w:val="0018798D"/>
    <w:rsid w:val="00190A20"/>
    <w:rsid w:val="001A5489"/>
    <w:rsid w:val="001B06B9"/>
    <w:rsid w:val="001D6B3A"/>
    <w:rsid w:val="001E6D12"/>
    <w:rsid w:val="001E77EB"/>
    <w:rsid w:val="001E7B8F"/>
    <w:rsid w:val="001F1403"/>
    <w:rsid w:val="001F6C36"/>
    <w:rsid w:val="00200EE7"/>
    <w:rsid w:val="0020221B"/>
    <w:rsid w:val="002055F3"/>
    <w:rsid w:val="00207241"/>
    <w:rsid w:val="0021383D"/>
    <w:rsid w:val="0022618C"/>
    <w:rsid w:val="00234D93"/>
    <w:rsid w:val="00236ABA"/>
    <w:rsid w:val="002468C4"/>
    <w:rsid w:val="00267149"/>
    <w:rsid w:val="0026732E"/>
    <w:rsid w:val="00282135"/>
    <w:rsid w:val="0029684A"/>
    <w:rsid w:val="00296D21"/>
    <w:rsid w:val="002C1B0D"/>
    <w:rsid w:val="002C2B06"/>
    <w:rsid w:val="002C72EA"/>
    <w:rsid w:val="002D7704"/>
    <w:rsid w:val="002E05F9"/>
    <w:rsid w:val="002E2D4F"/>
    <w:rsid w:val="002E316E"/>
    <w:rsid w:val="002E5083"/>
    <w:rsid w:val="002E532F"/>
    <w:rsid w:val="002F20A6"/>
    <w:rsid w:val="002F4E9E"/>
    <w:rsid w:val="002F6AFA"/>
    <w:rsid w:val="00312BCA"/>
    <w:rsid w:val="00315C89"/>
    <w:rsid w:val="00331F3E"/>
    <w:rsid w:val="00335AAE"/>
    <w:rsid w:val="00343CEA"/>
    <w:rsid w:val="003546AF"/>
    <w:rsid w:val="0035761B"/>
    <w:rsid w:val="00357764"/>
    <w:rsid w:val="003702B4"/>
    <w:rsid w:val="00382C63"/>
    <w:rsid w:val="0038696C"/>
    <w:rsid w:val="00390300"/>
    <w:rsid w:val="003A0C3B"/>
    <w:rsid w:val="003A4097"/>
    <w:rsid w:val="003B33CD"/>
    <w:rsid w:val="003C2AB0"/>
    <w:rsid w:val="003D6CF9"/>
    <w:rsid w:val="003E15D9"/>
    <w:rsid w:val="003E315F"/>
    <w:rsid w:val="003F07D6"/>
    <w:rsid w:val="003F67B7"/>
    <w:rsid w:val="004069DD"/>
    <w:rsid w:val="004079B9"/>
    <w:rsid w:val="00416AE0"/>
    <w:rsid w:val="004236A0"/>
    <w:rsid w:val="00432983"/>
    <w:rsid w:val="00441198"/>
    <w:rsid w:val="00444A76"/>
    <w:rsid w:val="00451AE8"/>
    <w:rsid w:val="00455A79"/>
    <w:rsid w:val="004752E6"/>
    <w:rsid w:val="00475FE5"/>
    <w:rsid w:val="00483ABA"/>
    <w:rsid w:val="00491798"/>
    <w:rsid w:val="004922B5"/>
    <w:rsid w:val="004B7BEE"/>
    <w:rsid w:val="004B7DB4"/>
    <w:rsid w:val="004C11A1"/>
    <w:rsid w:val="004E30FC"/>
    <w:rsid w:val="00506B85"/>
    <w:rsid w:val="005219F3"/>
    <w:rsid w:val="0053792C"/>
    <w:rsid w:val="00542D44"/>
    <w:rsid w:val="0054524B"/>
    <w:rsid w:val="0058291B"/>
    <w:rsid w:val="0058716B"/>
    <w:rsid w:val="00597A29"/>
    <w:rsid w:val="005C5CC0"/>
    <w:rsid w:val="005D0A37"/>
    <w:rsid w:val="005D7A61"/>
    <w:rsid w:val="006001A2"/>
    <w:rsid w:val="00606947"/>
    <w:rsid w:val="00607EA5"/>
    <w:rsid w:val="00633B51"/>
    <w:rsid w:val="00633C52"/>
    <w:rsid w:val="00643DA2"/>
    <w:rsid w:val="006518CC"/>
    <w:rsid w:val="00674ACD"/>
    <w:rsid w:val="00693EF5"/>
    <w:rsid w:val="006974E6"/>
    <w:rsid w:val="006A4A2E"/>
    <w:rsid w:val="006B2310"/>
    <w:rsid w:val="006B6046"/>
    <w:rsid w:val="006B7FF5"/>
    <w:rsid w:val="006C32FB"/>
    <w:rsid w:val="006C56D2"/>
    <w:rsid w:val="006D0181"/>
    <w:rsid w:val="006D17D7"/>
    <w:rsid w:val="006D2BE2"/>
    <w:rsid w:val="006D6682"/>
    <w:rsid w:val="006E5FBC"/>
    <w:rsid w:val="007102B0"/>
    <w:rsid w:val="00714DC6"/>
    <w:rsid w:val="00720BAA"/>
    <w:rsid w:val="00720E34"/>
    <w:rsid w:val="00745113"/>
    <w:rsid w:val="00751173"/>
    <w:rsid w:val="0075404E"/>
    <w:rsid w:val="00767189"/>
    <w:rsid w:val="0076761B"/>
    <w:rsid w:val="00773A92"/>
    <w:rsid w:val="00777E1C"/>
    <w:rsid w:val="00782F65"/>
    <w:rsid w:val="00785EE1"/>
    <w:rsid w:val="00791538"/>
    <w:rsid w:val="007A0D62"/>
    <w:rsid w:val="007A2F1A"/>
    <w:rsid w:val="007B2515"/>
    <w:rsid w:val="007B5E88"/>
    <w:rsid w:val="007D2AB2"/>
    <w:rsid w:val="007D60B9"/>
    <w:rsid w:val="007D634B"/>
    <w:rsid w:val="007E1A89"/>
    <w:rsid w:val="007F003D"/>
    <w:rsid w:val="007F1863"/>
    <w:rsid w:val="007F348B"/>
    <w:rsid w:val="008214AB"/>
    <w:rsid w:val="00824BF3"/>
    <w:rsid w:val="00826225"/>
    <w:rsid w:val="008461D7"/>
    <w:rsid w:val="008512A4"/>
    <w:rsid w:val="00853F90"/>
    <w:rsid w:val="00855AB5"/>
    <w:rsid w:val="00873DB6"/>
    <w:rsid w:val="00875E5B"/>
    <w:rsid w:val="00881918"/>
    <w:rsid w:val="00887E1B"/>
    <w:rsid w:val="00895130"/>
    <w:rsid w:val="008A078B"/>
    <w:rsid w:val="008A3072"/>
    <w:rsid w:val="008A6689"/>
    <w:rsid w:val="008C06A0"/>
    <w:rsid w:val="008C59FA"/>
    <w:rsid w:val="008C5D93"/>
    <w:rsid w:val="008D3A4D"/>
    <w:rsid w:val="008D6C33"/>
    <w:rsid w:val="008D6C71"/>
    <w:rsid w:val="008D7F9D"/>
    <w:rsid w:val="008E1942"/>
    <w:rsid w:val="008E41B8"/>
    <w:rsid w:val="008F03CB"/>
    <w:rsid w:val="008F54D1"/>
    <w:rsid w:val="008F5994"/>
    <w:rsid w:val="008F624A"/>
    <w:rsid w:val="008F63E7"/>
    <w:rsid w:val="0090134F"/>
    <w:rsid w:val="009143FC"/>
    <w:rsid w:val="00914C74"/>
    <w:rsid w:val="00921D32"/>
    <w:rsid w:val="009246F2"/>
    <w:rsid w:val="00926965"/>
    <w:rsid w:val="0094044D"/>
    <w:rsid w:val="009467AA"/>
    <w:rsid w:val="009508CB"/>
    <w:rsid w:val="00953C95"/>
    <w:rsid w:val="0096002F"/>
    <w:rsid w:val="00971BB7"/>
    <w:rsid w:val="00972435"/>
    <w:rsid w:val="009724CA"/>
    <w:rsid w:val="00982AFC"/>
    <w:rsid w:val="00986B1F"/>
    <w:rsid w:val="009A11E1"/>
    <w:rsid w:val="009A23E3"/>
    <w:rsid w:val="009B6D39"/>
    <w:rsid w:val="009C2FED"/>
    <w:rsid w:val="009C48DA"/>
    <w:rsid w:val="009C685D"/>
    <w:rsid w:val="009C6E00"/>
    <w:rsid w:val="009D212B"/>
    <w:rsid w:val="009F653C"/>
    <w:rsid w:val="00A146D8"/>
    <w:rsid w:val="00A2171E"/>
    <w:rsid w:val="00A26D60"/>
    <w:rsid w:val="00A420C9"/>
    <w:rsid w:val="00A42BB1"/>
    <w:rsid w:val="00A4706D"/>
    <w:rsid w:val="00A60C59"/>
    <w:rsid w:val="00A77561"/>
    <w:rsid w:val="00A8103A"/>
    <w:rsid w:val="00A94371"/>
    <w:rsid w:val="00AA152D"/>
    <w:rsid w:val="00AB56A7"/>
    <w:rsid w:val="00AC15EB"/>
    <w:rsid w:val="00AC44D7"/>
    <w:rsid w:val="00AC4BAB"/>
    <w:rsid w:val="00AC4FBE"/>
    <w:rsid w:val="00AE2B62"/>
    <w:rsid w:val="00AF39E2"/>
    <w:rsid w:val="00AF403F"/>
    <w:rsid w:val="00AF5947"/>
    <w:rsid w:val="00AF6BA8"/>
    <w:rsid w:val="00AF7993"/>
    <w:rsid w:val="00B112D5"/>
    <w:rsid w:val="00B11C4B"/>
    <w:rsid w:val="00B1209E"/>
    <w:rsid w:val="00B24D24"/>
    <w:rsid w:val="00B26153"/>
    <w:rsid w:val="00B30C2F"/>
    <w:rsid w:val="00B316AB"/>
    <w:rsid w:val="00B47600"/>
    <w:rsid w:val="00B564DE"/>
    <w:rsid w:val="00B61F60"/>
    <w:rsid w:val="00B6286F"/>
    <w:rsid w:val="00B6460A"/>
    <w:rsid w:val="00B76D01"/>
    <w:rsid w:val="00B80201"/>
    <w:rsid w:val="00B81296"/>
    <w:rsid w:val="00B826AB"/>
    <w:rsid w:val="00B90388"/>
    <w:rsid w:val="00B94D1B"/>
    <w:rsid w:val="00B9538A"/>
    <w:rsid w:val="00BA4EE5"/>
    <w:rsid w:val="00BA5930"/>
    <w:rsid w:val="00BA68D0"/>
    <w:rsid w:val="00BB3368"/>
    <w:rsid w:val="00BB3711"/>
    <w:rsid w:val="00BC04D1"/>
    <w:rsid w:val="00BC0E09"/>
    <w:rsid w:val="00BC3394"/>
    <w:rsid w:val="00BC4ECB"/>
    <w:rsid w:val="00BD365F"/>
    <w:rsid w:val="00BE5B1D"/>
    <w:rsid w:val="00BF27CE"/>
    <w:rsid w:val="00BF34FD"/>
    <w:rsid w:val="00C055CB"/>
    <w:rsid w:val="00C10179"/>
    <w:rsid w:val="00C16891"/>
    <w:rsid w:val="00C21F53"/>
    <w:rsid w:val="00C24473"/>
    <w:rsid w:val="00C25F48"/>
    <w:rsid w:val="00C27B6B"/>
    <w:rsid w:val="00C3206D"/>
    <w:rsid w:val="00C37B78"/>
    <w:rsid w:val="00C50BC5"/>
    <w:rsid w:val="00C52769"/>
    <w:rsid w:val="00C5510D"/>
    <w:rsid w:val="00C601BF"/>
    <w:rsid w:val="00C61611"/>
    <w:rsid w:val="00C6287F"/>
    <w:rsid w:val="00C670A6"/>
    <w:rsid w:val="00C70D05"/>
    <w:rsid w:val="00C861DA"/>
    <w:rsid w:val="00C90A06"/>
    <w:rsid w:val="00C956A7"/>
    <w:rsid w:val="00CB134D"/>
    <w:rsid w:val="00CB1DC0"/>
    <w:rsid w:val="00CC5E65"/>
    <w:rsid w:val="00CC71FD"/>
    <w:rsid w:val="00CC77A8"/>
    <w:rsid w:val="00CD7761"/>
    <w:rsid w:val="00CE344E"/>
    <w:rsid w:val="00CE7E42"/>
    <w:rsid w:val="00CF025D"/>
    <w:rsid w:val="00D00779"/>
    <w:rsid w:val="00D11319"/>
    <w:rsid w:val="00D11B14"/>
    <w:rsid w:val="00D13E93"/>
    <w:rsid w:val="00D236F4"/>
    <w:rsid w:val="00D32C20"/>
    <w:rsid w:val="00D34F83"/>
    <w:rsid w:val="00D461FF"/>
    <w:rsid w:val="00D50B32"/>
    <w:rsid w:val="00D53C0A"/>
    <w:rsid w:val="00D57DC4"/>
    <w:rsid w:val="00D836E6"/>
    <w:rsid w:val="00D91D02"/>
    <w:rsid w:val="00D9334A"/>
    <w:rsid w:val="00D95787"/>
    <w:rsid w:val="00D97B31"/>
    <w:rsid w:val="00DA127D"/>
    <w:rsid w:val="00DB0114"/>
    <w:rsid w:val="00DB695F"/>
    <w:rsid w:val="00DC3DDD"/>
    <w:rsid w:val="00DD7515"/>
    <w:rsid w:val="00DE03AC"/>
    <w:rsid w:val="00DE6757"/>
    <w:rsid w:val="00DF59F6"/>
    <w:rsid w:val="00E04D47"/>
    <w:rsid w:val="00E12666"/>
    <w:rsid w:val="00E22298"/>
    <w:rsid w:val="00E24B35"/>
    <w:rsid w:val="00E3027C"/>
    <w:rsid w:val="00E573C9"/>
    <w:rsid w:val="00E672DD"/>
    <w:rsid w:val="00E81BA6"/>
    <w:rsid w:val="00E834B7"/>
    <w:rsid w:val="00EA3CFD"/>
    <w:rsid w:val="00EA4ADC"/>
    <w:rsid w:val="00EB6D6D"/>
    <w:rsid w:val="00EC3BF5"/>
    <w:rsid w:val="00ED4D42"/>
    <w:rsid w:val="00ED52CC"/>
    <w:rsid w:val="00ED579D"/>
    <w:rsid w:val="00ED799A"/>
    <w:rsid w:val="00EE7B82"/>
    <w:rsid w:val="00EF7675"/>
    <w:rsid w:val="00F034AF"/>
    <w:rsid w:val="00F15758"/>
    <w:rsid w:val="00F211D2"/>
    <w:rsid w:val="00F31F73"/>
    <w:rsid w:val="00F34877"/>
    <w:rsid w:val="00F348AF"/>
    <w:rsid w:val="00F41308"/>
    <w:rsid w:val="00F5390D"/>
    <w:rsid w:val="00F551B7"/>
    <w:rsid w:val="00F56287"/>
    <w:rsid w:val="00F57C43"/>
    <w:rsid w:val="00F64202"/>
    <w:rsid w:val="00F6465B"/>
    <w:rsid w:val="00F71F9C"/>
    <w:rsid w:val="00F72195"/>
    <w:rsid w:val="00F7354B"/>
    <w:rsid w:val="00F77D31"/>
    <w:rsid w:val="00F8756C"/>
    <w:rsid w:val="00F933D1"/>
    <w:rsid w:val="00FB2DDA"/>
    <w:rsid w:val="00FB7916"/>
    <w:rsid w:val="00FC6692"/>
    <w:rsid w:val="00FF07BE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CF06F"/>
  <w15:docId w15:val="{A548DC3E-02D2-4EC7-9839-E8ABBF1D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D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82F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782F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532F"/>
    <w:pPr>
      <w:ind w:left="720"/>
      <w:contextualSpacing/>
    </w:pPr>
  </w:style>
  <w:style w:type="paragraph" w:customStyle="1" w:styleId="Preformatted">
    <w:name w:val="Preformatted"/>
    <w:basedOn w:val="a"/>
    <w:rsid w:val="00097E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6">
    <w:name w:val="Title"/>
    <w:basedOn w:val="a"/>
    <w:next w:val="a"/>
    <w:link w:val="a7"/>
    <w:qFormat/>
    <w:rsid w:val="005829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5829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Hyperlink"/>
    <w:basedOn w:val="a0"/>
    <w:uiPriority w:val="99"/>
    <w:semiHidden/>
    <w:unhideWhenUsed/>
    <w:rsid w:val="00F211D2"/>
    <w:rPr>
      <w:color w:val="0000FF"/>
      <w:u w:val="single"/>
    </w:rPr>
  </w:style>
  <w:style w:type="table" w:styleId="a9">
    <w:name w:val="Table Grid"/>
    <w:basedOn w:val="a1"/>
    <w:rsid w:val="00F211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777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87;&#1088;&#1080;&#1082;&#1072;&#1079;&#1099;_2014\&#8470;%2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396C2-F1FF-4381-8863-0D2378A2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№ 4</Template>
  <TotalTime>762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                                 РОССИЙСКИ ФЕДЕРАЦИ</vt:lpstr>
    </vt:vector>
  </TitlesOfParts>
  <Company>SamForum.ws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                                 РОССИЙСКИ ФЕДЕРАЦИ</dc:title>
  <dc:creator>1</dc:creator>
  <cp:lastModifiedBy>Пользователь</cp:lastModifiedBy>
  <cp:revision>126</cp:revision>
  <cp:lastPrinted>2024-01-22T08:04:00Z</cp:lastPrinted>
  <dcterms:created xsi:type="dcterms:W3CDTF">2019-02-15T08:16:00Z</dcterms:created>
  <dcterms:modified xsi:type="dcterms:W3CDTF">2024-02-27T12:04:00Z</dcterms:modified>
</cp:coreProperties>
</file>